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3BBDDF7B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E8A0A4E" w14:textId="7F1181C1" w:rsidR="001A58E9" w:rsidRPr="00FA0FB9" w:rsidRDefault="00312977" w:rsidP="000772F0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 w:rsidRPr="00FA0FB9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PSICOLOGICO </w:t>
            </w:r>
            <w:r w:rsidR="000772F0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FA0FB9" w14:paraId="373C30B0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38CEA5C" w14:textId="77777777" w:rsidR="00FA0FB9" w:rsidRDefault="00FA0FB9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F3AA0EA" w14:textId="0D47ADC7" w:rsidR="00943322" w:rsidRDefault="00943322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</w:tc>
      </w:tr>
      <w:tr w:rsidR="001A58E9" w14:paraId="4F0F1257" w14:textId="77777777" w:rsidTr="00E7631E">
        <w:trPr>
          <w:trHeight w:val="83"/>
        </w:trPr>
        <w:tc>
          <w:tcPr>
            <w:tcW w:w="11254" w:type="dxa"/>
            <w:tcBorders>
              <w:bottom w:val="single" w:sz="18" w:space="0" w:color="FEDE00" w:themeColor="accent2"/>
            </w:tcBorders>
            <w:vAlign w:val="bottom"/>
          </w:tcPr>
          <w:p w14:paraId="7F4682A6" w14:textId="77777777" w:rsidR="001A58E9" w:rsidRPr="00825C42" w:rsidRDefault="00BA444B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E7631E">
        <w:trPr>
          <w:trHeight w:hRule="exact" w:val="224"/>
        </w:trPr>
        <w:tc>
          <w:tcPr>
            <w:tcW w:w="11254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29FFCCEA" w14:textId="40C9C10A" w:rsidR="00FA0FB9" w:rsidRPr="00FA0FB9" w:rsidRDefault="00FA0FB9" w:rsidP="001A58E9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FA0FB9" w14:paraId="279F6BDB" w14:textId="77777777" w:rsidTr="00FA0FB9">
        <w:trPr>
          <w:trHeight w:val="331"/>
        </w:trPr>
        <w:tc>
          <w:tcPr>
            <w:tcW w:w="11285" w:type="dxa"/>
          </w:tcPr>
          <w:p w14:paraId="289B25BF" w14:textId="4D86FC5F" w:rsidR="00FA0FB9" w:rsidRPr="00FA0FB9" w:rsidRDefault="00FA0FB9" w:rsidP="006B7FF7">
            <w:pPr>
              <w:rPr>
                <w:rFonts w:ascii="FIGC - Azzurri" w:hAnsi="FIGC - Azzurri"/>
              </w:rPr>
            </w:pPr>
          </w:p>
        </w:tc>
      </w:tr>
    </w:tbl>
    <w:p w14:paraId="7C30BF7C" w14:textId="1A9A0AB9" w:rsidR="00FF7EBE" w:rsidRPr="00FA0FB9" w:rsidRDefault="00FF7EBE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4FFB3A34" w14:textId="77777777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0BC94B57" w14:textId="5A210EE1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24FE6795" w14:textId="383A888F" w:rsidR="00943322" w:rsidRPr="00FA0FB9" w:rsidRDefault="00943322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16EA8E7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1465DFD6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3C2447C6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4072C792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752F0343" w14:textId="60A788BD" w:rsidR="00825C42" w:rsidRPr="00825C42" w:rsidRDefault="00BE0844" w:rsidP="00DB05D6">
            <w:pPr>
              <w:pStyle w:val="Titolo1"/>
              <w:outlineLvl w:val="0"/>
            </w:pPr>
            <w:r w:rsidRPr="00F91E7A">
              <w:rPr>
                <w:color w:val="002060"/>
              </w:rPr>
              <w:t>descrizione</w:t>
            </w:r>
            <w:r w:rsidR="00165CAE">
              <w:rPr>
                <w:color w:val="002060"/>
              </w:rPr>
              <w:t xml:space="preserve"> </w:t>
            </w:r>
            <w:r w:rsidR="00DB05D6">
              <w:rPr>
                <w:color w:val="002060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1CC9707D" w14:textId="50993332" w:rsidR="00FA0FB9" w:rsidRPr="00341BB6" w:rsidRDefault="00341BB6" w:rsidP="00F91E7A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PRESENTAZIONE DEL PROGETTO E DI EVENTUALI ESPERIENZE PREGRESSE, CONTESTO, AREE TEMATICHE, TIPOLOGIA INTERVENTI, METODOLOGIA DI LAVORO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6EBDDC8E" w14:textId="4C3AC049" w:rsidR="00F91E7A" w:rsidRDefault="00F91E7A">
      <w:pPr>
        <w:rPr>
          <w:sz w:val="16"/>
        </w:rPr>
      </w:pPr>
    </w:p>
    <w:p w14:paraId="04EFA03E" w14:textId="2FD24AAE" w:rsidR="00165CAE" w:rsidRDefault="00165CAE">
      <w:pPr>
        <w:rPr>
          <w:sz w:val="16"/>
        </w:rPr>
      </w:pPr>
    </w:p>
    <w:p w14:paraId="3187CF6D" w14:textId="422D56C0" w:rsidR="00165CAE" w:rsidRDefault="00165CAE">
      <w:pPr>
        <w:rPr>
          <w:sz w:val="16"/>
        </w:rPr>
      </w:pPr>
    </w:p>
    <w:p w14:paraId="6065C888" w14:textId="77777777" w:rsidR="00165CAE" w:rsidRPr="00165CAE" w:rsidRDefault="00165CAE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5670"/>
        <w:gridCol w:w="5516"/>
      </w:tblGrid>
      <w:tr w:rsidR="00F91E7A" w:rsidRPr="00165CAE" w14:paraId="7C82CE5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670" w:type="dxa"/>
            <w:shd w:val="clear" w:color="auto" w:fill="0070C0"/>
          </w:tcPr>
          <w:p w14:paraId="40C97DBE" w14:textId="1E0DDABE" w:rsidR="00F91E7A" w:rsidRPr="00165CAE" w:rsidRDefault="00F91E7A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generali</w:t>
            </w:r>
          </w:p>
        </w:tc>
        <w:tc>
          <w:tcPr>
            <w:tcW w:w="5516" w:type="dxa"/>
            <w:shd w:val="clear" w:color="auto" w:fill="0070C0"/>
          </w:tcPr>
          <w:p w14:paraId="0CE9B2F3" w14:textId="05F932F8" w:rsidR="00F91E7A" w:rsidRPr="00165CAE" w:rsidRDefault="00F91E7A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specifici</w:t>
            </w:r>
          </w:p>
        </w:tc>
      </w:tr>
      <w:tr w:rsidR="00F91E7A" w:rsidRPr="00165CAE" w14:paraId="79EEE684" w14:textId="77777777" w:rsidTr="00165CAE">
        <w:trPr>
          <w:trHeight w:val="331"/>
        </w:trPr>
        <w:tc>
          <w:tcPr>
            <w:tcW w:w="5670" w:type="dxa"/>
          </w:tcPr>
          <w:p w14:paraId="5C3046F0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431E3BF4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C06BB52" w14:textId="77777777" w:rsidTr="00165CAE">
        <w:trPr>
          <w:trHeight w:val="331"/>
        </w:trPr>
        <w:tc>
          <w:tcPr>
            <w:tcW w:w="5670" w:type="dxa"/>
          </w:tcPr>
          <w:p w14:paraId="068E166D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3FF1649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4A8839A" w14:textId="77777777" w:rsidTr="00165CAE">
        <w:trPr>
          <w:trHeight w:val="331"/>
        </w:trPr>
        <w:tc>
          <w:tcPr>
            <w:tcW w:w="5670" w:type="dxa"/>
          </w:tcPr>
          <w:p w14:paraId="4DDBD022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04CC821F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7D4D00B8" w14:textId="77777777" w:rsidTr="00165CAE">
        <w:trPr>
          <w:trHeight w:val="331"/>
        </w:trPr>
        <w:tc>
          <w:tcPr>
            <w:tcW w:w="5670" w:type="dxa"/>
          </w:tcPr>
          <w:p w14:paraId="4B44749A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C3A2292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4B440552" w14:textId="77777777" w:rsidTr="00165CAE">
        <w:trPr>
          <w:trHeight w:val="331"/>
        </w:trPr>
        <w:tc>
          <w:tcPr>
            <w:tcW w:w="5670" w:type="dxa"/>
          </w:tcPr>
          <w:p w14:paraId="0E219034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38A5CA05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0A5EC86F" w14:textId="0E5EFFE3" w:rsidR="008E3A9C" w:rsidRDefault="008E3A9C"/>
    <w:p w14:paraId="6D8B64C1" w14:textId="77777777" w:rsidR="00943322" w:rsidRDefault="00943322"/>
    <w:p w14:paraId="32A63DB6" w14:textId="0B8CFD06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165CAE" w:rsidRPr="00165CAE" w14:paraId="1DEDF49E" w14:textId="77777777" w:rsidTr="0034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6B8EF158" w14:textId="4BCCE3A1" w:rsidR="00165CAE" w:rsidRPr="00165CAE" w:rsidRDefault="00165CAE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65CDA98A" w14:textId="2FC2C7E0" w:rsidR="00165CAE" w:rsidRPr="00165CAE" w:rsidRDefault="00165CAE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  <w:color w:val="002060"/>
              </w:rPr>
              <w:t>ALLENATORI</w:t>
            </w:r>
          </w:p>
        </w:tc>
      </w:tr>
      <w:tr w:rsidR="00341BB6" w:rsidRPr="00165CAE" w14:paraId="7C3B0C50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61A0C49E" w14:textId="4FA46F80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FA3DBFB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224EA484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00545B11" w14:textId="72565D0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F365459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F1117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3E0A1712" w14:textId="763D074D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2423F372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383AE4B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187F6D6F" w14:textId="1E4E02B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6B95F923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</w:tbl>
    <w:p w14:paraId="3AD387AD" w14:textId="17A53049" w:rsidR="00165CAE" w:rsidRDefault="00165CAE"/>
    <w:p w14:paraId="373A10D9" w14:textId="77777777" w:rsidR="00943322" w:rsidRDefault="00943322"/>
    <w:p w14:paraId="65ABEF93" w14:textId="1012CD45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78DAB876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74B7EC05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4EE66C6F" w14:textId="7CEA2CF2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GENITORI/FAMIGLIE</w:t>
            </w:r>
          </w:p>
        </w:tc>
      </w:tr>
      <w:tr w:rsidR="00341BB6" w:rsidRPr="00165CAE" w14:paraId="6228A50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9E3746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25F5CF9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8423E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C50A01D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1B61C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47D1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5624FB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3799613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D36B570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2AF8E9C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3FEB37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C599500" w14:textId="49A534BD" w:rsidR="00165CAE" w:rsidRDefault="00165CAE"/>
    <w:p w14:paraId="61E523AE" w14:textId="77777777" w:rsidR="00943322" w:rsidRDefault="00943322"/>
    <w:p w14:paraId="0805D48A" w14:textId="275F5F21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5410B790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47FFA296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350D2351" w14:textId="0D2F3564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DIRIGENTI</w:t>
            </w:r>
          </w:p>
        </w:tc>
      </w:tr>
      <w:tr w:rsidR="00341BB6" w:rsidRPr="00165CAE" w14:paraId="5C7FA9D9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05EE0B0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72DE7D7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2D0E9AE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8A3DA7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10047D8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501DEC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3A1AB9A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C41024B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FCBA9EB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3CD1326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3D6466E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0D1435E" w14:textId="2E96AF11" w:rsidR="00341BB6" w:rsidRDefault="00341BB6"/>
    <w:p w14:paraId="65C6E562" w14:textId="1A5AC203" w:rsidR="00943322" w:rsidRDefault="00943322"/>
    <w:p w14:paraId="26D1A5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3EBA3618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1D9FC920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lastRenderedPageBreak/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15F3A2D3" w14:textId="72BFB846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ATLETI</w:t>
            </w:r>
          </w:p>
        </w:tc>
      </w:tr>
      <w:tr w:rsidR="00341BB6" w:rsidRPr="00165CAE" w14:paraId="24228B3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8BA0E7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4C9933E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AC8FC0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C4380B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24ADCE1D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95B40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B78D1E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518C049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4096A2D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727F54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52F8F630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099A528" w14:textId="53CD238D" w:rsidR="00165CAE" w:rsidRDefault="00165CAE"/>
    <w:p w14:paraId="7FD9CC48" w14:textId="617EF438" w:rsidR="00943322" w:rsidRDefault="00943322"/>
    <w:p w14:paraId="5E6BF12B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231CFE51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0B305513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583C79E4" w14:textId="77ED98EF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</w:p>
        </w:tc>
      </w:tr>
      <w:tr w:rsidR="00341BB6" w:rsidRPr="00165CAE" w14:paraId="4138208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A551EC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1E8A785C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D5FE38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144192F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86E08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45C0A64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2A84EAB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5DDEB89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EA1956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A07652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8BFBC2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C8BB4CE" w14:textId="263FA689" w:rsidR="00165CAE" w:rsidRDefault="00165CAE"/>
    <w:p w14:paraId="72E4ABA2" w14:textId="49996C33" w:rsidR="00943322" w:rsidRDefault="00943322"/>
    <w:p w14:paraId="1DD8AE3B" w14:textId="77777777" w:rsidR="00943322" w:rsidRDefault="00943322"/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2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70C0"/>
          </w:tcPr>
          <w:p w14:paraId="40D6811F" w14:textId="4BD006A9" w:rsidR="00523870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RISULTATI ATTESI E CRITERI DI VALUTAZION</w:t>
            </w:r>
            <w:r w:rsidR="00523870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E</w:t>
            </w:r>
          </w:p>
        </w:tc>
      </w:tr>
      <w:tr w:rsidR="00341BB6" w14:paraId="0F6DA1E4" w14:textId="77777777" w:rsidTr="00E7631E">
        <w:trPr>
          <w:trHeight w:val="5196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01AD4DD4" w14:textId="7E78BA0D" w:rsidR="00943322" w:rsidRDefault="00943322"/>
    <w:p w14:paraId="78868047" w14:textId="5AF411DC" w:rsidR="00943322" w:rsidRDefault="00943322"/>
    <w:p w14:paraId="605E1EAE" w14:textId="15CBD96C" w:rsidR="00943322" w:rsidRDefault="00943322"/>
    <w:p w14:paraId="4860C067" w14:textId="42C203CA" w:rsidR="00943322" w:rsidRDefault="00943322"/>
    <w:p w14:paraId="28182417" w14:textId="412D59AD" w:rsidR="00943322" w:rsidRDefault="00943322"/>
    <w:p w14:paraId="2BE0F4C7" w14:textId="701B49FC" w:rsidR="00943322" w:rsidRDefault="00943322"/>
    <w:p w14:paraId="61F244A0" w14:textId="77777777" w:rsidR="00943322" w:rsidRDefault="00943322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AE773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775B3B15" w:rsidR="00341BB6" w:rsidRPr="00825C42" w:rsidRDefault="00341BB6" w:rsidP="00AE7731">
            <w:pPr>
              <w:pStyle w:val="Titolo1"/>
              <w:outlineLvl w:val="0"/>
            </w:pPr>
            <w:r w:rsidRPr="00341BB6">
              <w:rPr>
                <w:color w:val="002060"/>
              </w:rPr>
              <w:t>soggetti proponenti</w:t>
            </w:r>
          </w:p>
        </w:tc>
      </w:tr>
      <w:tr w:rsidR="00341BB6" w14:paraId="1627B423" w14:textId="77777777" w:rsidTr="00AE773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ook w:val="04A0" w:firstRow="1" w:lastRow="0" w:firstColumn="1" w:lastColumn="0" w:noHBand="0" w:noVBand="1"/>
        <w:tblDescription w:val="Tabella layout intestazione"/>
      </w:tblPr>
      <w:tblGrid>
        <w:gridCol w:w="11186"/>
      </w:tblGrid>
      <w:tr w:rsidR="00341BB6" w:rsidRPr="001A58E9" w14:paraId="1C224123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361" w:type="dxa"/>
            <w:shd w:val="clear" w:color="auto" w:fill="0070C0"/>
          </w:tcPr>
          <w:p w14:paraId="0C3659DE" w14:textId="774D7CAD" w:rsidR="00341BB6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BREVE NOTA BIOGRAFICA PSICOLOGO REFERENTE</w:t>
            </w:r>
          </w:p>
        </w:tc>
      </w:tr>
      <w:tr w:rsidR="00341BB6" w14:paraId="7E918C7D" w14:textId="77777777" w:rsidTr="00943322">
        <w:trPr>
          <w:trHeight w:val="2425"/>
        </w:trPr>
        <w:tc>
          <w:tcPr>
            <w:tcW w:w="11361" w:type="dxa"/>
          </w:tcPr>
          <w:p w14:paraId="6929AAFD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3C73370E" w14:textId="1CA0CEC6" w:rsidR="00165CAE" w:rsidRDefault="00165CAE"/>
    <w:p w14:paraId="60294464" w14:textId="2A318E97" w:rsidR="00943322" w:rsidRDefault="00943322"/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127"/>
        <w:gridCol w:w="2835"/>
        <w:gridCol w:w="3118"/>
        <w:gridCol w:w="3106"/>
      </w:tblGrid>
      <w:tr w:rsidR="00BB6643" w:rsidRPr="00165CAE" w14:paraId="7E451509" w14:textId="105E0A64" w:rsidTr="00BB6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127" w:type="dxa"/>
            <w:shd w:val="clear" w:color="auto" w:fill="0070C0"/>
          </w:tcPr>
          <w:p w14:paraId="7DA6B6CD" w14:textId="778795BC" w:rsidR="00BB6643" w:rsidRPr="00165CAE" w:rsidRDefault="00874D37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835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8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6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BB6643" w:rsidRPr="00165CAE" w14:paraId="7B65B9DF" w14:textId="4E97100F" w:rsidTr="00BB6643">
        <w:trPr>
          <w:trHeight w:val="223"/>
        </w:trPr>
        <w:tc>
          <w:tcPr>
            <w:tcW w:w="2127" w:type="dxa"/>
            <w:vAlign w:val="center"/>
          </w:tcPr>
          <w:p w14:paraId="3B44FB12" w14:textId="5F04FD8A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</w:t>
            </w:r>
          </w:p>
        </w:tc>
        <w:tc>
          <w:tcPr>
            <w:tcW w:w="2835" w:type="dxa"/>
          </w:tcPr>
          <w:p w14:paraId="6060C4AB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2D0236AF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144FE240" w14:textId="38263669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BB6643">
        <w:trPr>
          <w:trHeight w:val="223"/>
        </w:trPr>
        <w:tc>
          <w:tcPr>
            <w:tcW w:w="2127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 xml:space="preserve">DIRIGENTE RESPONSABILE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BB6643">
        <w:trPr>
          <w:trHeight w:val="223"/>
        </w:trPr>
        <w:tc>
          <w:tcPr>
            <w:tcW w:w="2127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 w:rsidRPr="00DB05D6">
              <w:rPr>
                <w:rFonts w:ascii="FIGC - Azzurri Light" w:eastAsia="Times New Roman" w:hAnsi="FIGC - Azzurri Light" w:cs="Times New Roman"/>
                <w:color w:val="002060"/>
              </w:rPr>
              <w:t>SETTORE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 xml:space="preserve"> GIOVANILE</w:t>
            </w:r>
          </w:p>
        </w:tc>
        <w:tc>
          <w:tcPr>
            <w:tcW w:w="2835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BB6643">
        <w:trPr>
          <w:trHeight w:val="223"/>
        </w:trPr>
        <w:tc>
          <w:tcPr>
            <w:tcW w:w="2127" w:type="dxa"/>
            <w:vAlign w:val="center"/>
          </w:tcPr>
          <w:p w14:paraId="22190658" w14:textId="32AF0CCB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TUTOR FIGC SGS</w:t>
            </w:r>
          </w:p>
        </w:tc>
        <w:tc>
          <w:tcPr>
            <w:tcW w:w="2835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01CE3C5" w14:textId="39A0B8E2" w:rsidR="00BB6643" w:rsidRDefault="00BB6643">
      <w:bookmarkStart w:id="0" w:name="_GoBack"/>
      <w:bookmarkEnd w:id="0"/>
    </w:p>
    <w:p w14:paraId="65E1781D" w14:textId="77777777" w:rsidR="00DB05D6" w:rsidRDefault="00DB05D6"/>
    <w:p w14:paraId="51D1C1A9" w14:textId="76FF570B" w:rsidR="00BB6643" w:rsidRDefault="00BB6643"/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DB05D6" w:rsidRPr="00DB05D6" w14:paraId="662D73E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1B0F81CB" w14:textId="77777777" w:rsidR="00DB05D6" w:rsidRPr="00DB05D6" w:rsidRDefault="00DB05D6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3CF2FF72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13E82D1" w14:textId="77777777" w:rsidR="00DB05D6" w:rsidRPr="00DB05D6" w:rsidRDefault="00DB05D6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2E9B0032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C5296E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3ED3551A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C748EE7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DB05D6" w:rsidRPr="00DB05D6" w14:paraId="28FB525E" w14:textId="77777777" w:rsidTr="00C06B51">
        <w:trPr>
          <w:jc w:val="center"/>
        </w:trPr>
        <w:tc>
          <w:tcPr>
            <w:tcW w:w="10879" w:type="dxa"/>
            <w:gridSpan w:val="6"/>
          </w:tcPr>
          <w:p w14:paraId="0B63548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7CAFB5FB" w14:textId="199AD5ED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Lo Psicologo Referente del Progetto</w:t>
            </w:r>
          </w:p>
          <w:p w14:paraId="7BE55BA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27DAC999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C93BB7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5A8C6DF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5864A355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192D04A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0F74C4A2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0DA82A5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76DC50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DB05D6" w:rsidRPr="00DB05D6" w14:paraId="2D41C601" w14:textId="77777777" w:rsidTr="00C06B51">
        <w:trPr>
          <w:jc w:val="center"/>
        </w:trPr>
        <w:tc>
          <w:tcPr>
            <w:tcW w:w="10879" w:type="dxa"/>
            <w:gridSpan w:val="6"/>
          </w:tcPr>
          <w:p w14:paraId="6F17287E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667956B8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Il Presidente o il Legale Rappresentante della Società</w:t>
            </w:r>
          </w:p>
          <w:p w14:paraId="5800AEE1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1BA31FC8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F55ED27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2E77D460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61B2D3C" w14:textId="77777777" w:rsidR="00DB05D6" w:rsidRPr="00DB05D6" w:rsidRDefault="00DB05D6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33A34EC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C06EBF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0980275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2A3092A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554E7631" w14:textId="41384339" w:rsidR="00BB6643" w:rsidRPr="00F82F57" w:rsidRDefault="00BB6643" w:rsidP="00C40411"/>
    <w:sectPr w:rsidR="00BB6643" w:rsidRPr="00F82F57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24D65" w14:textId="77777777" w:rsidR="00BA444B" w:rsidRDefault="00BA444B" w:rsidP="00E02929">
      <w:pPr>
        <w:spacing w:after="0"/>
      </w:pPr>
      <w:r>
        <w:separator/>
      </w:r>
    </w:p>
    <w:p w14:paraId="5BDFCFFD" w14:textId="77777777" w:rsidR="00BA444B" w:rsidRDefault="00BA444B"/>
  </w:endnote>
  <w:endnote w:type="continuationSeparator" w:id="0">
    <w:p w14:paraId="599C986F" w14:textId="77777777" w:rsidR="00BA444B" w:rsidRDefault="00BA444B" w:rsidP="00E02929">
      <w:pPr>
        <w:spacing w:after="0"/>
      </w:pPr>
      <w:r>
        <w:continuationSeparator/>
      </w:r>
    </w:p>
    <w:p w14:paraId="6790C9F7" w14:textId="77777777" w:rsidR="00BA444B" w:rsidRDefault="00BA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8441" w14:textId="5E1D07D9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A40D9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F487D" w14:textId="77777777" w:rsidR="00BA444B" w:rsidRDefault="00BA444B" w:rsidP="00E02929">
      <w:pPr>
        <w:spacing w:after="0"/>
      </w:pPr>
      <w:r>
        <w:separator/>
      </w:r>
    </w:p>
    <w:p w14:paraId="42FCBB73" w14:textId="77777777" w:rsidR="00BA444B" w:rsidRDefault="00BA444B"/>
  </w:footnote>
  <w:footnote w:type="continuationSeparator" w:id="0">
    <w:p w14:paraId="222376C0" w14:textId="77777777" w:rsidR="00BA444B" w:rsidRDefault="00BA444B" w:rsidP="00E02929">
      <w:pPr>
        <w:spacing w:after="0"/>
      </w:pPr>
      <w:r>
        <w:continuationSeparator/>
      </w:r>
    </w:p>
    <w:p w14:paraId="458F690F" w14:textId="77777777" w:rsidR="00BA444B" w:rsidRDefault="00BA4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77"/>
    <w:rsid w:val="00002E34"/>
    <w:rsid w:val="00023D2C"/>
    <w:rsid w:val="000260A9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B04F2"/>
    <w:rsid w:val="003120E0"/>
    <w:rsid w:val="00312977"/>
    <w:rsid w:val="00321270"/>
    <w:rsid w:val="00321F35"/>
    <w:rsid w:val="00325368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95301"/>
    <w:rsid w:val="004A234F"/>
    <w:rsid w:val="00504074"/>
    <w:rsid w:val="005235FF"/>
    <w:rsid w:val="00523870"/>
    <w:rsid w:val="00527C72"/>
    <w:rsid w:val="00554FF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67735"/>
    <w:rsid w:val="006B224C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23E5C"/>
    <w:rsid w:val="0093672F"/>
    <w:rsid w:val="00943322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0D97"/>
    <w:rsid w:val="00A45804"/>
    <w:rsid w:val="00A60984"/>
    <w:rsid w:val="00A653DA"/>
    <w:rsid w:val="00A728C0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A444B"/>
    <w:rsid w:val="00BB4CB0"/>
    <w:rsid w:val="00BB6643"/>
    <w:rsid w:val="00BE05B1"/>
    <w:rsid w:val="00BE0844"/>
    <w:rsid w:val="00BE36A4"/>
    <w:rsid w:val="00C12475"/>
    <w:rsid w:val="00C40411"/>
    <w:rsid w:val="00C551F8"/>
    <w:rsid w:val="00C73764"/>
    <w:rsid w:val="00CA3293"/>
    <w:rsid w:val="00CA4D00"/>
    <w:rsid w:val="00CA5660"/>
    <w:rsid w:val="00CB4B76"/>
    <w:rsid w:val="00CC0778"/>
    <w:rsid w:val="00CC7233"/>
    <w:rsid w:val="00D05E23"/>
    <w:rsid w:val="00D11BC5"/>
    <w:rsid w:val="00D5362E"/>
    <w:rsid w:val="00D71A20"/>
    <w:rsid w:val="00D9659E"/>
    <w:rsid w:val="00DA3872"/>
    <w:rsid w:val="00DB05D6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B3"/>
    <w:rsid w:val="000622E2"/>
    <w:rsid w:val="00121F1D"/>
    <w:rsid w:val="006F28CC"/>
    <w:rsid w:val="00734DE8"/>
    <w:rsid w:val="00B1662C"/>
    <w:rsid w:val="00BF113F"/>
    <w:rsid w:val="00D1145C"/>
    <w:rsid w:val="00D51F1E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2023-07-27T19:06:00Z</dcterms:created>
  <dcterms:modified xsi:type="dcterms:W3CDTF">2023-08-07T23:37:00Z</dcterms:modified>
</cp:coreProperties>
</file>